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ED5DA" w14:textId="77777777" w:rsidR="00596114" w:rsidRPr="00440C0E" w:rsidRDefault="00596114">
      <w:pPr>
        <w:rPr>
          <w:rFonts w:ascii="Avenir Book" w:hAnsi="Avenir Book"/>
          <w:sz w:val="24"/>
          <w:szCs w:val="24"/>
        </w:rPr>
      </w:pPr>
    </w:p>
    <w:p w14:paraId="6F4EB973" w14:textId="77777777" w:rsidR="00937169" w:rsidRPr="00440C0E" w:rsidRDefault="00937169">
      <w:pPr>
        <w:rPr>
          <w:rFonts w:ascii="Avenir Book" w:hAnsi="Avenir Book"/>
          <w:sz w:val="24"/>
          <w:szCs w:val="24"/>
        </w:rPr>
      </w:pPr>
    </w:p>
    <w:p w14:paraId="3A2D65E4" w14:textId="03E7CFB2" w:rsidR="00FE4464" w:rsidRDefault="004F470B" w:rsidP="001F446B">
      <w:pPr>
        <w:autoSpaceDE w:val="0"/>
        <w:autoSpaceDN w:val="0"/>
        <w:adjustRightInd w:val="0"/>
        <w:jc w:val="center"/>
        <w:rPr>
          <w:rFonts w:ascii="Avenir Book" w:hAnsi="Avenir Book" w:cs="Verdana"/>
          <w:b/>
          <w:bCs/>
          <w:color w:val="000000"/>
          <w:sz w:val="24"/>
          <w:szCs w:val="24"/>
        </w:rPr>
      </w:pPr>
      <w:r>
        <w:rPr>
          <w:rFonts w:ascii="Avenir Book" w:hAnsi="Avenir Book" w:cs="Verdana"/>
          <w:b/>
          <w:bCs/>
          <w:color w:val="000000"/>
          <w:sz w:val="24"/>
          <w:szCs w:val="24"/>
        </w:rPr>
        <w:t>FEATURES OF 1203 BELMONT PARKWAY</w:t>
      </w:r>
    </w:p>
    <w:p w14:paraId="7AAAB211" w14:textId="5AA21FE9" w:rsidR="00440C0E" w:rsidRDefault="00440C0E" w:rsidP="001F446B">
      <w:pPr>
        <w:autoSpaceDE w:val="0"/>
        <w:autoSpaceDN w:val="0"/>
        <w:adjustRightInd w:val="0"/>
        <w:jc w:val="center"/>
        <w:rPr>
          <w:rFonts w:ascii="Avenir Book" w:hAnsi="Avenir Book" w:cs="Verdana"/>
          <w:b/>
          <w:bCs/>
          <w:color w:val="000000"/>
          <w:sz w:val="24"/>
          <w:szCs w:val="24"/>
        </w:rPr>
      </w:pPr>
    </w:p>
    <w:p w14:paraId="10E3CD83" w14:textId="30516552" w:rsid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  <w:r w:rsidRPr="004F470B">
        <w:rPr>
          <w:rFonts w:ascii="Avenir Book" w:hAnsi="Avenir Book" w:cs="Verdana"/>
          <w:color w:val="000000"/>
          <w:sz w:val="24"/>
          <w:szCs w:val="24"/>
        </w:rPr>
        <w:t>Whole house water filter in garage closet</w:t>
      </w:r>
    </w:p>
    <w:p w14:paraId="54081586" w14:textId="77777777" w:rsidR="004F470B" w:rsidRP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</w:p>
    <w:p w14:paraId="0EC44F41" w14:textId="2A8DAF40" w:rsid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  <w:r w:rsidRPr="004F470B">
        <w:rPr>
          <w:rFonts w:ascii="Avenir Book" w:hAnsi="Avenir Book" w:cs="Verdana"/>
          <w:color w:val="000000"/>
          <w:sz w:val="24"/>
          <w:szCs w:val="24"/>
        </w:rPr>
        <w:t>Steam shower in master bath</w:t>
      </w:r>
    </w:p>
    <w:p w14:paraId="765E91D2" w14:textId="77777777" w:rsidR="004F470B" w:rsidRP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</w:p>
    <w:p w14:paraId="5AB10090" w14:textId="636A08E9" w:rsid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  <w:proofErr w:type="gramStart"/>
      <w:r w:rsidRPr="004F470B">
        <w:rPr>
          <w:rFonts w:ascii="Avenir Book" w:hAnsi="Avenir Book" w:cs="Verdana"/>
          <w:color w:val="000000"/>
          <w:sz w:val="24"/>
          <w:szCs w:val="24"/>
        </w:rPr>
        <w:t>3 foot</w:t>
      </w:r>
      <w:proofErr w:type="gramEnd"/>
      <w:r w:rsidRPr="004F470B">
        <w:rPr>
          <w:rFonts w:ascii="Avenir Book" w:hAnsi="Avenir Book" w:cs="Verdana"/>
          <w:color w:val="000000"/>
          <w:sz w:val="24"/>
          <w:szCs w:val="24"/>
        </w:rPr>
        <w:t xml:space="preserve"> overhangs to keep utility costs lower</w:t>
      </w:r>
    </w:p>
    <w:p w14:paraId="0483C307" w14:textId="77777777" w:rsidR="004F470B" w:rsidRP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</w:p>
    <w:p w14:paraId="64E7329C" w14:textId="7D080833" w:rsid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  <w:r w:rsidRPr="004F470B">
        <w:rPr>
          <w:rFonts w:ascii="Avenir Book" w:hAnsi="Avenir Book" w:cs="Verdana"/>
          <w:color w:val="000000"/>
          <w:sz w:val="24"/>
          <w:szCs w:val="24"/>
        </w:rPr>
        <w:t>Tankless water heater</w:t>
      </w:r>
    </w:p>
    <w:p w14:paraId="47DAD94B" w14:textId="77777777" w:rsidR="004F470B" w:rsidRP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</w:p>
    <w:p w14:paraId="105C9488" w14:textId="0B7B606F" w:rsid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  <w:r w:rsidRPr="004F470B">
        <w:rPr>
          <w:rFonts w:ascii="Avenir Book" w:hAnsi="Avenir Book" w:cs="Verdana"/>
          <w:color w:val="000000"/>
          <w:sz w:val="24"/>
          <w:szCs w:val="24"/>
        </w:rPr>
        <w:t>Metal HVAC ductwork instead of flex which tends to tear</w:t>
      </w:r>
    </w:p>
    <w:p w14:paraId="6819129F" w14:textId="77777777" w:rsidR="004F470B" w:rsidRP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</w:p>
    <w:p w14:paraId="0B7750E5" w14:textId="0746975A" w:rsid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  <w:r w:rsidRPr="004F470B">
        <w:rPr>
          <w:rFonts w:ascii="Avenir Book" w:hAnsi="Avenir Book" w:cs="Verdana"/>
          <w:color w:val="000000"/>
          <w:sz w:val="24"/>
          <w:szCs w:val="24"/>
        </w:rPr>
        <w:t xml:space="preserve">Substantial blown </w:t>
      </w:r>
      <w:proofErr w:type="gramStart"/>
      <w:r w:rsidRPr="004F470B">
        <w:rPr>
          <w:rFonts w:ascii="Avenir Book" w:hAnsi="Avenir Book" w:cs="Verdana"/>
          <w:color w:val="000000"/>
          <w:sz w:val="24"/>
          <w:szCs w:val="24"/>
        </w:rPr>
        <w:t>soy based</w:t>
      </w:r>
      <w:proofErr w:type="gramEnd"/>
      <w:r w:rsidRPr="004F470B">
        <w:rPr>
          <w:rFonts w:ascii="Avenir Book" w:hAnsi="Avenir Book" w:cs="Verdana"/>
          <w:color w:val="000000"/>
          <w:sz w:val="24"/>
          <w:szCs w:val="24"/>
        </w:rPr>
        <w:t xml:space="preserve"> insulation in walls and attic</w:t>
      </w:r>
    </w:p>
    <w:p w14:paraId="194290E6" w14:textId="77777777" w:rsidR="004F470B" w:rsidRP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</w:p>
    <w:p w14:paraId="55C64FD3" w14:textId="2DB69577" w:rsid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  <w:r w:rsidRPr="004F470B">
        <w:rPr>
          <w:rFonts w:ascii="Avenir Book" w:hAnsi="Avenir Book" w:cs="Verdana"/>
          <w:color w:val="000000"/>
          <w:sz w:val="24"/>
          <w:szCs w:val="24"/>
        </w:rPr>
        <w:t>Zoned HVAC</w:t>
      </w:r>
    </w:p>
    <w:p w14:paraId="67283C6D" w14:textId="77777777" w:rsidR="004F470B" w:rsidRP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</w:p>
    <w:p w14:paraId="44F2F70D" w14:textId="77777777" w:rsid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  <w:r w:rsidRPr="004F470B">
        <w:rPr>
          <w:rFonts w:ascii="Avenir Book" w:hAnsi="Avenir Book" w:cs="Verdana"/>
          <w:color w:val="000000"/>
          <w:sz w:val="24"/>
          <w:szCs w:val="24"/>
        </w:rPr>
        <w:t xml:space="preserve">Oversized gutters and 3500 gallons of </w:t>
      </w:r>
      <w:proofErr w:type="spellStart"/>
      <w:r w:rsidRPr="004F470B">
        <w:rPr>
          <w:rFonts w:ascii="Avenir Book" w:hAnsi="Avenir Book" w:cs="Verdana"/>
          <w:color w:val="000000"/>
          <w:sz w:val="24"/>
          <w:szCs w:val="24"/>
        </w:rPr>
        <w:t>non potable</w:t>
      </w:r>
      <w:proofErr w:type="spellEnd"/>
      <w:r w:rsidRPr="004F470B">
        <w:rPr>
          <w:rFonts w:ascii="Avenir Book" w:hAnsi="Avenir Book" w:cs="Verdana"/>
          <w:color w:val="000000"/>
          <w:sz w:val="24"/>
          <w:szCs w:val="24"/>
        </w:rPr>
        <w:t xml:space="preserve"> rainwater storage in two different </w:t>
      </w:r>
    </w:p>
    <w:p w14:paraId="6F1183A9" w14:textId="77777777" w:rsid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</w:p>
    <w:p w14:paraId="5D999F13" w14:textId="0DA31896" w:rsid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  <w:r w:rsidRPr="004F470B">
        <w:rPr>
          <w:rFonts w:ascii="Avenir Book" w:hAnsi="Avenir Book" w:cs="Verdana"/>
          <w:color w:val="000000"/>
          <w:sz w:val="24"/>
          <w:szCs w:val="24"/>
        </w:rPr>
        <w:t>tanks for landscape irrigation</w:t>
      </w:r>
    </w:p>
    <w:p w14:paraId="0768A64D" w14:textId="77777777" w:rsidR="004F470B" w:rsidRP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</w:p>
    <w:p w14:paraId="2F897116" w14:textId="30225082" w:rsid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  <w:proofErr w:type="gramStart"/>
      <w:r w:rsidRPr="004F470B">
        <w:rPr>
          <w:rFonts w:ascii="Avenir Book" w:hAnsi="Avenir Book" w:cs="Verdana"/>
          <w:color w:val="000000"/>
          <w:sz w:val="24"/>
          <w:szCs w:val="24"/>
        </w:rPr>
        <w:t>3 foot</w:t>
      </w:r>
      <w:proofErr w:type="gramEnd"/>
      <w:r w:rsidRPr="004F470B">
        <w:rPr>
          <w:rFonts w:ascii="Avenir Book" w:hAnsi="Avenir Book" w:cs="Verdana"/>
          <w:color w:val="000000"/>
          <w:sz w:val="24"/>
          <w:szCs w:val="24"/>
        </w:rPr>
        <w:t xml:space="preserve"> piers for structural integrity</w:t>
      </w:r>
    </w:p>
    <w:p w14:paraId="7AB820AD" w14:textId="77777777" w:rsidR="004F470B" w:rsidRP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</w:p>
    <w:p w14:paraId="10002AC9" w14:textId="33EFAF83" w:rsid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  <w:r w:rsidRPr="004F470B">
        <w:rPr>
          <w:rFonts w:ascii="Avenir Book" w:hAnsi="Avenir Book" w:cs="Verdana"/>
          <w:color w:val="000000"/>
          <w:sz w:val="24"/>
          <w:szCs w:val="24"/>
        </w:rPr>
        <w:t>Lined crawlspace</w:t>
      </w:r>
    </w:p>
    <w:p w14:paraId="6ACB4F4C" w14:textId="77777777" w:rsidR="004F470B" w:rsidRP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</w:p>
    <w:p w14:paraId="104DF4A7" w14:textId="05A2860C" w:rsid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  <w:r w:rsidRPr="004F470B">
        <w:rPr>
          <w:rFonts w:ascii="Avenir Book" w:hAnsi="Avenir Book" w:cs="Verdana"/>
          <w:color w:val="000000"/>
          <w:sz w:val="24"/>
          <w:szCs w:val="24"/>
        </w:rPr>
        <w:t>Tree Shaded Metal roof</w:t>
      </w:r>
    </w:p>
    <w:p w14:paraId="71894AF4" w14:textId="77777777" w:rsidR="004F470B" w:rsidRP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</w:p>
    <w:p w14:paraId="7719BBD6" w14:textId="5E3C6B76" w:rsidR="004F470B" w:rsidRPr="004F470B" w:rsidRDefault="004F470B" w:rsidP="004F470B">
      <w:pPr>
        <w:autoSpaceDE w:val="0"/>
        <w:autoSpaceDN w:val="0"/>
        <w:adjustRightInd w:val="0"/>
        <w:jc w:val="center"/>
        <w:rPr>
          <w:rFonts w:ascii="Avenir Book" w:hAnsi="Avenir Book" w:cs="Verdana"/>
          <w:color w:val="000000"/>
          <w:sz w:val="24"/>
          <w:szCs w:val="24"/>
        </w:rPr>
      </w:pPr>
      <w:r w:rsidRPr="004F470B">
        <w:rPr>
          <w:rFonts w:ascii="Avenir Book" w:hAnsi="Avenir Book" w:cs="Verdana"/>
          <w:color w:val="000000"/>
          <w:sz w:val="24"/>
          <w:szCs w:val="24"/>
        </w:rPr>
        <w:t>Google Fiber</w:t>
      </w:r>
    </w:p>
    <w:p w14:paraId="6E08F7F4" w14:textId="77777777" w:rsidR="004F470B" w:rsidRPr="004F470B" w:rsidRDefault="004F470B" w:rsidP="004F470B">
      <w:pPr>
        <w:autoSpaceDE w:val="0"/>
        <w:autoSpaceDN w:val="0"/>
        <w:adjustRightInd w:val="0"/>
        <w:rPr>
          <w:rFonts w:ascii="Avenir Book" w:hAnsi="Avenir Book" w:cs="Verdana"/>
          <w:color w:val="000000"/>
          <w:sz w:val="24"/>
          <w:szCs w:val="24"/>
        </w:rPr>
      </w:pPr>
    </w:p>
    <w:p w14:paraId="017E3901" w14:textId="77777777" w:rsidR="00440C0E" w:rsidRDefault="00440C0E" w:rsidP="001F446B">
      <w:pPr>
        <w:autoSpaceDE w:val="0"/>
        <w:autoSpaceDN w:val="0"/>
        <w:adjustRightInd w:val="0"/>
        <w:jc w:val="center"/>
        <w:rPr>
          <w:rFonts w:ascii="Avenir Book" w:hAnsi="Avenir Book" w:cs="Verdana"/>
          <w:b/>
          <w:bCs/>
          <w:color w:val="000000"/>
          <w:sz w:val="24"/>
          <w:szCs w:val="24"/>
        </w:rPr>
      </w:pPr>
    </w:p>
    <w:p w14:paraId="49CC9FB5" w14:textId="77777777" w:rsidR="00492551" w:rsidRDefault="00492551" w:rsidP="00E81563">
      <w:pPr>
        <w:pStyle w:val="NormalWeb"/>
        <w:spacing w:before="0" w:beforeAutospacing="0" w:after="0" w:afterAutospacing="0"/>
        <w:rPr>
          <w:rFonts w:ascii="Avenir" w:hAnsi="Avenir"/>
          <w:sz w:val="22"/>
          <w:szCs w:val="22"/>
        </w:rPr>
      </w:pPr>
    </w:p>
    <w:p w14:paraId="4A17BAF2" w14:textId="77777777" w:rsidR="00937169" w:rsidRPr="00440C0E" w:rsidRDefault="00937169">
      <w:pPr>
        <w:rPr>
          <w:rFonts w:ascii="Avenir Book" w:hAnsi="Avenir Book"/>
          <w:sz w:val="24"/>
          <w:szCs w:val="24"/>
        </w:rPr>
      </w:pPr>
    </w:p>
    <w:sectPr w:rsidR="00937169" w:rsidRPr="00440C0E" w:rsidSect="004804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FAFB2A" w14:textId="77777777" w:rsidR="007A17EE" w:rsidRDefault="007A17EE" w:rsidP="007E51FA">
      <w:r>
        <w:separator/>
      </w:r>
    </w:p>
  </w:endnote>
  <w:endnote w:type="continuationSeparator" w:id="0">
    <w:p w14:paraId="18B6793A" w14:textId="77777777" w:rsidR="007A17EE" w:rsidRDefault="007A17EE" w:rsidP="007E5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Adobe Garamond Pro">
    <w:altName w:val="Garamond"/>
    <w:panose1 w:val="020B0604020202020204"/>
    <w:charset w:val="00"/>
    <w:family w:val="roman"/>
    <w:notTrueType/>
    <w:pitch w:val="variable"/>
    <w:sig w:usb0="8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A5044" w14:textId="77777777" w:rsidR="005D05BC" w:rsidRDefault="005D05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13F3E8" w14:textId="77777777" w:rsidR="007E51FA" w:rsidRDefault="00674DF1" w:rsidP="005D05BC">
    <w:pPr>
      <w:pStyle w:val="Footer"/>
      <w:tabs>
        <w:tab w:val="clear" w:pos="4680"/>
        <w:tab w:val="clear" w:pos="9360"/>
      </w:tabs>
      <w:jc w:val="center"/>
    </w:pPr>
    <w:r>
      <w:rPr>
        <w:rFonts w:ascii="Adobe Garamond Pro" w:hAnsi="Adobe Garamond Pro"/>
        <w:noProof/>
      </w:rPr>
      <w:drawing>
        <wp:inline distT="0" distB="0" distL="0" distR="0" wp14:anchorId="34664F8E" wp14:editId="5406C909">
          <wp:extent cx="5943600" cy="809625"/>
          <wp:effectExtent l="0" t="0" r="0" b="9525"/>
          <wp:docPr id="2" name="Picture 2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low confidenc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7303" b="2171"/>
                  <a:stretch/>
                </pic:blipFill>
                <pic:spPr bwMode="auto">
                  <a:xfrm>
                    <a:off x="0" y="0"/>
                    <a:ext cx="5943600" cy="8096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6107D0" w14:textId="77777777" w:rsidR="005D05BC" w:rsidRDefault="005D05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C88E5" w14:textId="77777777" w:rsidR="007A17EE" w:rsidRDefault="007A17EE" w:rsidP="007E51FA">
      <w:r>
        <w:separator/>
      </w:r>
    </w:p>
  </w:footnote>
  <w:footnote w:type="continuationSeparator" w:id="0">
    <w:p w14:paraId="10F72B53" w14:textId="77777777" w:rsidR="007A17EE" w:rsidRDefault="007A17EE" w:rsidP="007E51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869753" w14:textId="77777777" w:rsidR="005D05BC" w:rsidRDefault="005D05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D6D18" w14:textId="77777777" w:rsidR="007E51FA" w:rsidRDefault="007E51FA">
    <w:pPr>
      <w:pStyle w:val="Header"/>
    </w:pPr>
    <w:r>
      <w:tab/>
    </w:r>
    <w:r w:rsidR="0041750E">
      <w:rPr>
        <w:noProof/>
      </w:rPr>
      <w:drawing>
        <wp:inline distT="0" distB="0" distL="0" distR="0" wp14:anchorId="633414A0" wp14:editId="60082AFF">
          <wp:extent cx="1463040" cy="1052362"/>
          <wp:effectExtent l="0" t="0" r="3810" b="0"/>
          <wp:docPr id="1785856052" name="Picture 1" descr="A close-up of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5856052" name="Picture 1" descr="A close-up of logo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190" cy="10682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EFAF01" w14:textId="77777777" w:rsidR="005D05BC" w:rsidRDefault="005D0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00000066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◦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79E6384"/>
    <w:multiLevelType w:val="hybridMultilevel"/>
    <w:tmpl w:val="1A8E0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233445"/>
    <w:multiLevelType w:val="multilevel"/>
    <w:tmpl w:val="02F4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EA25F5"/>
    <w:multiLevelType w:val="hybridMultilevel"/>
    <w:tmpl w:val="C2C8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570B0"/>
    <w:multiLevelType w:val="hybridMultilevel"/>
    <w:tmpl w:val="A8DE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0587A"/>
    <w:multiLevelType w:val="multilevel"/>
    <w:tmpl w:val="01F21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1F6E0E"/>
    <w:multiLevelType w:val="hybridMultilevel"/>
    <w:tmpl w:val="AD0AF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6D097A"/>
    <w:multiLevelType w:val="multilevel"/>
    <w:tmpl w:val="8418F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3BD697A"/>
    <w:multiLevelType w:val="hybridMultilevel"/>
    <w:tmpl w:val="8CA2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D20970"/>
    <w:multiLevelType w:val="multilevel"/>
    <w:tmpl w:val="6F243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67416B1"/>
    <w:multiLevelType w:val="hybridMultilevel"/>
    <w:tmpl w:val="65EA1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5755DC"/>
    <w:multiLevelType w:val="hybridMultilevel"/>
    <w:tmpl w:val="8E5AB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9E42AC"/>
    <w:multiLevelType w:val="multilevel"/>
    <w:tmpl w:val="F6303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8A50025"/>
    <w:multiLevelType w:val="multilevel"/>
    <w:tmpl w:val="84C89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1413562"/>
    <w:multiLevelType w:val="multilevel"/>
    <w:tmpl w:val="46DCC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1B06AC9"/>
    <w:multiLevelType w:val="multilevel"/>
    <w:tmpl w:val="F8B03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4CA7501"/>
    <w:multiLevelType w:val="hybridMultilevel"/>
    <w:tmpl w:val="0ABC2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565E50"/>
    <w:multiLevelType w:val="hybridMultilevel"/>
    <w:tmpl w:val="EDDA6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BC69AF"/>
    <w:multiLevelType w:val="hybridMultilevel"/>
    <w:tmpl w:val="C2F27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07796"/>
    <w:multiLevelType w:val="hybridMultilevel"/>
    <w:tmpl w:val="0F0A3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443B12"/>
    <w:multiLevelType w:val="hybridMultilevel"/>
    <w:tmpl w:val="D3482C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3262777">
    <w:abstractNumId w:val="0"/>
  </w:num>
  <w:num w:numId="2" w16cid:durableId="869687554">
    <w:abstractNumId w:val="1"/>
  </w:num>
  <w:num w:numId="3" w16cid:durableId="1507205536">
    <w:abstractNumId w:val="2"/>
  </w:num>
  <w:num w:numId="4" w16cid:durableId="698286278">
    <w:abstractNumId w:val="3"/>
  </w:num>
  <w:num w:numId="5" w16cid:durableId="414789517">
    <w:abstractNumId w:val="22"/>
  </w:num>
  <w:num w:numId="6" w16cid:durableId="1449004971">
    <w:abstractNumId w:val="5"/>
  </w:num>
  <w:num w:numId="7" w16cid:durableId="762577442">
    <w:abstractNumId w:val="15"/>
  </w:num>
  <w:num w:numId="8" w16cid:durableId="1052147354">
    <w:abstractNumId w:val="12"/>
  </w:num>
  <w:num w:numId="9" w16cid:durableId="410126719">
    <w:abstractNumId w:val="21"/>
  </w:num>
  <w:num w:numId="10" w16cid:durableId="2083285036">
    <w:abstractNumId w:val="16"/>
  </w:num>
  <w:num w:numId="11" w16cid:durableId="1592615854">
    <w:abstractNumId w:val="17"/>
  </w:num>
  <w:num w:numId="12" w16cid:durableId="501552088">
    <w:abstractNumId w:val="23"/>
  </w:num>
  <w:num w:numId="13" w16cid:durableId="218716027">
    <w:abstractNumId w:val="14"/>
  </w:num>
  <w:num w:numId="14" w16cid:durableId="499658348">
    <w:abstractNumId w:val="1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5" w16cid:durableId="2012373500">
    <w:abstractNumId w:val="13"/>
  </w:num>
  <w:num w:numId="16" w16cid:durableId="654838430">
    <w:abstractNumId w:val="8"/>
  </w:num>
  <w:num w:numId="17" w16cid:durableId="431631210">
    <w:abstractNumId w:val="18"/>
  </w:num>
  <w:num w:numId="18" w16cid:durableId="1258636350">
    <w:abstractNumId w:val="6"/>
  </w:num>
  <w:num w:numId="19" w16cid:durableId="1391461185">
    <w:abstractNumId w:val="4"/>
  </w:num>
  <w:num w:numId="20" w16cid:durableId="960185981">
    <w:abstractNumId w:val="19"/>
  </w:num>
  <w:num w:numId="21" w16cid:durableId="912156593">
    <w:abstractNumId w:val="9"/>
  </w:num>
  <w:num w:numId="22" w16cid:durableId="1814835958">
    <w:abstractNumId w:val="7"/>
  </w:num>
  <w:num w:numId="23" w16cid:durableId="1352336149">
    <w:abstractNumId w:val="20"/>
  </w:num>
  <w:num w:numId="24" w16cid:durableId="696735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70B"/>
    <w:rsid w:val="0001251D"/>
    <w:rsid w:val="00023910"/>
    <w:rsid w:val="000316F9"/>
    <w:rsid w:val="00031F6A"/>
    <w:rsid w:val="00065084"/>
    <w:rsid w:val="00077AC6"/>
    <w:rsid w:val="000D3324"/>
    <w:rsid w:val="000D6432"/>
    <w:rsid w:val="000E11FB"/>
    <w:rsid w:val="00102102"/>
    <w:rsid w:val="00164252"/>
    <w:rsid w:val="001866CC"/>
    <w:rsid w:val="001E00E8"/>
    <w:rsid w:val="001E23E2"/>
    <w:rsid w:val="001F446B"/>
    <w:rsid w:val="001F539F"/>
    <w:rsid w:val="002723FC"/>
    <w:rsid w:val="0027308A"/>
    <w:rsid w:val="002D2959"/>
    <w:rsid w:val="002D5BB5"/>
    <w:rsid w:val="002F1B6F"/>
    <w:rsid w:val="00347A75"/>
    <w:rsid w:val="0036406E"/>
    <w:rsid w:val="003B4689"/>
    <w:rsid w:val="003C1AE9"/>
    <w:rsid w:val="00411E51"/>
    <w:rsid w:val="0041750E"/>
    <w:rsid w:val="00440C0E"/>
    <w:rsid w:val="0048040A"/>
    <w:rsid w:val="004805FA"/>
    <w:rsid w:val="00491C52"/>
    <w:rsid w:val="00492551"/>
    <w:rsid w:val="004A316C"/>
    <w:rsid w:val="004B6CCC"/>
    <w:rsid w:val="004C3396"/>
    <w:rsid w:val="004D5237"/>
    <w:rsid w:val="004E28EF"/>
    <w:rsid w:val="004F470B"/>
    <w:rsid w:val="004F70A3"/>
    <w:rsid w:val="00517078"/>
    <w:rsid w:val="00530375"/>
    <w:rsid w:val="00530F3A"/>
    <w:rsid w:val="00557C17"/>
    <w:rsid w:val="00560A6E"/>
    <w:rsid w:val="00565250"/>
    <w:rsid w:val="00575121"/>
    <w:rsid w:val="00596114"/>
    <w:rsid w:val="005D05BC"/>
    <w:rsid w:val="005E06AE"/>
    <w:rsid w:val="00674DF1"/>
    <w:rsid w:val="006A64B7"/>
    <w:rsid w:val="006B1D2A"/>
    <w:rsid w:val="0070466D"/>
    <w:rsid w:val="007319EF"/>
    <w:rsid w:val="0074320E"/>
    <w:rsid w:val="007441EB"/>
    <w:rsid w:val="00762D67"/>
    <w:rsid w:val="00763868"/>
    <w:rsid w:val="007802AE"/>
    <w:rsid w:val="00787CD1"/>
    <w:rsid w:val="007A17EE"/>
    <w:rsid w:val="007B4532"/>
    <w:rsid w:val="007E3C43"/>
    <w:rsid w:val="007E51FA"/>
    <w:rsid w:val="008603B8"/>
    <w:rsid w:val="008656FD"/>
    <w:rsid w:val="0089660A"/>
    <w:rsid w:val="008C69E2"/>
    <w:rsid w:val="008D6B57"/>
    <w:rsid w:val="008E6DCE"/>
    <w:rsid w:val="00905077"/>
    <w:rsid w:val="0092284C"/>
    <w:rsid w:val="00937169"/>
    <w:rsid w:val="00962EDE"/>
    <w:rsid w:val="009B75D7"/>
    <w:rsid w:val="009C7E93"/>
    <w:rsid w:val="009F4929"/>
    <w:rsid w:val="00A035B3"/>
    <w:rsid w:val="00A34885"/>
    <w:rsid w:val="00A45876"/>
    <w:rsid w:val="00A62ABE"/>
    <w:rsid w:val="00A769F0"/>
    <w:rsid w:val="00AE2535"/>
    <w:rsid w:val="00AF42A2"/>
    <w:rsid w:val="00B20E47"/>
    <w:rsid w:val="00B23AA3"/>
    <w:rsid w:val="00B431B1"/>
    <w:rsid w:val="00B64110"/>
    <w:rsid w:val="00B65BF6"/>
    <w:rsid w:val="00B7031A"/>
    <w:rsid w:val="00B92BDD"/>
    <w:rsid w:val="00BA4FDB"/>
    <w:rsid w:val="00BA686C"/>
    <w:rsid w:val="00BE7BA8"/>
    <w:rsid w:val="00C00D4B"/>
    <w:rsid w:val="00C3116F"/>
    <w:rsid w:val="00C40DFA"/>
    <w:rsid w:val="00C60038"/>
    <w:rsid w:val="00C60896"/>
    <w:rsid w:val="00CF4AE2"/>
    <w:rsid w:val="00CF6648"/>
    <w:rsid w:val="00CF7821"/>
    <w:rsid w:val="00D11C80"/>
    <w:rsid w:val="00D274CB"/>
    <w:rsid w:val="00D63A64"/>
    <w:rsid w:val="00D63E72"/>
    <w:rsid w:val="00D65C8D"/>
    <w:rsid w:val="00DB1404"/>
    <w:rsid w:val="00E13584"/>
    <w:rsid w:val="00E325D0"/>
    <w:rsid w:val="00E52A4A"/>
    <w:rsid w:val="00E57329"/>
    <w:rsid w:val="00E61973"/>
    <w:rsid w:val="00E66D2B"/>
    <w:rsid w:val="00E81563"/>
    <w:rsid w:val="00EA4641"/>
    <w:rsid w:val="00EB5B2D"/>
    <w:rsid w:val="00ED36CE"/>
    <w:rsid w:val="00EF29AF"/>
    <w:rsid w:val="00F47563"/>
    <w:rsid w:val="00F720F5"/>
    <w:rsid w:val="00F814A6"/>
    <w:rsid w:val="00F81710"/>
    <w:rsid w:val="00FA0FE5"/>
    <w:rsid w:val="00FB410D"/>
    <w:rsid w:val="00FC1A74"/>
    <w:rsid w:val="00FE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9F012"/>
  <w15:chartTrackingRefBased/>
  <w15:docId w15:val="{48BCE83B-0CA6-A649-85EC-AF6CF6AA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E51F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51FA"/>
  </w:style>
  <w:style w:type="paragraph" w:styleId="Footer">
    <w:name w:val="footer"/>
    <w:basedOn w:val="Normal"/>
    <w:link w:val="FooterChar"/>
    <w:uiPriority w:val="99"/>
    <w:unhideWhenUsed/>
    <w:rsid w:val="007E51F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51FA"/>
  </w:style>
  <w:style w:type="character" w:styleId="Hyperlink">
    <w:name w:val="Hyperlink"/>
    <w:basedOn w:val="DefaultParagraphFont"/>
    <w:uiPriority w:val="99"/>
    <w:unhideWhenUsed/>
    <w:rsid w:val="00A035B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69F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F446B"/>
    <w:pPr>
      <w:ind w:left="720"/>
      <w:contextualSpacing/>
    </w:pPr>
  </w:style>
  <w:style w:type="paragraph" w:customStyle="1" w:styleId="p1">
    <w:name w:val="p1"/>
    <w:basedOn w:val="Normal"/>
    <w:rsid w:val="00E52A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earchhighlight">
    <w:name w:val="searchhighlight"/>
    <w:basedOn w:val="DefaultParagraphFont"/>
    <w:rsid w:val="00E52A4A"/>
  </w:style>
  <w:style w:type="character" w:customStyle="1" w:styleId="apple-converted-space">
    <w:name w:val="apple-converted-space"/>
    <w:basedOn w:val="DefaultParagraphFont"/>
    <w:rsid w:val="00E52A4A"/>
  </w:style>
  <w:style w:type="paragraph" w:customStyle="1" w:styleId="p2">
    <w:name w:val="p2"/>
    <w:basedOn w:val="Normal"/>
    <w:rsid w:val="00E52A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3">
    <w:name w:val="li3"/>
    <w:basedOn w:val="Normal"/>
    <w:rsid w:val="00E52A4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0C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6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37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3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52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45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1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7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3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1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8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randawhite/Dropbox/00_Leah%20Gottesman%20Data/Administrative%20Tools/Templates/PG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PG Meeting Agenda.dotx</Template>
  <TotalTime>4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Miranda White</dc:creator>
  <cp:keywords/>
  <dc:description/>
  <cp:lastModifiedBy>Randi White</cp:lastModifiedBy>
  <cp:revision>1</cp:revision>
  <cp:lastPrinted>2024-05-29T15:49:00Z</cp:lastPrinted>
  <dcterms:created xsi:type="dcterms:W3CDTF">2025-04-14T18:49:00Z</dcterms:created>
  <dcterms:modified xsi:type="dcterms:W3CDTF">2025-04-14T18:53:00Z</dcterms:modified>
</cp:coreProperties>
</file>